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10939" w14:textId="77777777" w:rsidR="00707F33" w:rsidRDefault="00707F33">
      <w:pPr>
        <w:tabs>
          <w:tab w:val="right" w:pos="9214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5564"/>
      </w:tblGrid>
      <w:tr w:rsidR="00027536" w14:paraId="51BBD5B9" w14:textId="77777777">
        <w:tc>
          <w:tcPr>
            <w:tcW w:w="3790" w:type="dxa"/>
            <w:tcBorders>
              <w:top w:val="nil"/>
              <w:left w:val="nil"/>
            </w:tcBorders>
          </w:tcPr>
          <w:p w14:paraId="1B3BB490" w14:textId="77777777" w:rsidR="00027536" w:rsidRPr="004203B6" w:rsidRDefault="00027536" w:rsidP="00FF394D">
            <w:pPr>
              <w:pStyle w:val="Text"/>
              <w:rPr>
                <w:b/>
                <w:bCs/>
                <w:color w:val="C0C0C0"/>
                <w:sz w:val="24"/>
              </w:rPr>
            </w:pPr>
            <w:r w:rsidRPr="004203B6">
              <w:rPr>
                <w:rStyle w:val="docTitleChar"/>
                <w:rFonts w:ascii="Arial Black" w:hAnsi="Arial Black"/>
                <w:b w:val="0"/>
                <w:bCs w:val="0"/>
                <w:color w:val="C0C0C0"/>
                <w:sz w:val="44"/>
                <w:szCs w:val="44"/>
              </w:rPr>
              <w:t>Projekt-</w:t>
            </w:r>
            <w:r w:rsidR="007775B5" w:rsidRPr="004203B6">
              <w:rPr>
                <w:rStyle w:val="docTitleChar"/>
                <w:rFonts w:ascii="Arial Black" w:hAnsi="Arial Black"/>
                <w:b w:val="0"/>
                <w:bCs w:val="0"/>
                <w:color w:val="C0C0C0"/>
                <w:sz w:val="44"/>
                <w:szCs w:val="44"/>
              </w:rPr>
              <w:t>Review</w:t>
            </w:r>
            <w:r w:rsidR="00FF394D">
              <w:rPr>
                <w:rStyle w:val="docTitleChar"/>
                <w:rFonts w:ascii="Arial Black" w:hAnsi="Arial Black"/>
                <w:b w:val="0"/>
                <w:bCs w:val="0"/>
                <w:color w:val="C0C0C0"/>
                <w:sz w:val="44"/>
                <w:szCs w:val="44"/>
              </w:rPr>
              <w:br/>
            </w:r>
            <w:r w:rsidR="00FF394D" w:rsidRPr="00FF394D">
              <w:rPr>
                <w:rStyle w:val="docTitleChar"/>
                <w:rFonts w:ascii="Arial Black" w:hAnsi="Arial Black"/>
                <w:b w:val="0"/>
                <w:bCs w:val="0"/>
                <w:color w:val="C0C0C0"/>
                <w:sz w:val="32"/>
                <w:szCs w:val="36"/>
              </w:rPr>
              <w:t>Deadline:</w:t>
            </w:r>
          </w:p>
        </w:tc>
        <w:tc>
          <w:tcPr>
            <w:tcW w:w="5564" w:type="dxa"/>
            <w:vMerge w:val="restart"/>
          </w:tcPr>
          <w:p w14:paraId="5C8ABE85" w14:textId="77777777" w:rsidR="00027536" w:rsidRPr="00027536" w:rsidRDefault="00027536" w:rsidP="00707F33">
            <w:pPr>
              <w:pStyle w:val="Text"/>
              <w:rPr>
                <w:b/>
              </w:rPr>
            </w:pPr>
            <w:proofErr w:type="spellStart"/>
            <w:r w:rsidRPr="00027536">
              <w:rPr>
                <w:b/>
              </w:rPr>
              <w:t>Reviewer</w:t>
            </w:r>
            <w:proofErr w:type="spellEnd"/>
          </w:p>
        </w:tc>
      </w:tr>
      <w:tr w:rsidR="00027536" w:rsidRPr="00027536" w14:paraId="3FFB26DC" w14:textId="77777777">
        <w:tc>
          <w:tcPr>
            <w:tcW w:w="3790" w:type="dxa"/>
            <w:tcBorders>
              <w:bottom w:val="single" w:sz="4" w:space="0" w:color="auto"/>
            </w:tcBorders>
          </w:tcPr>
          <w:p w14:paraId="2E02F925" w14:textId="77777777" w:rsidR="00027536" w:rsidRPr="00027536" w:rsidRDefault="00FF394D" w:rsidP="00027536">
            <w:pPr>
              <w:pStyle w:val="Text"/>
              <w:rPr>
                <w:b/>
              </w:rPr>
            </w:pPr>
            <w:proofErr w:type="spellStart"/>
            <w:r>
              <w:rPr>
                <w:b/>
              </w:rPr>
              <w:t>Reviewte</w:t>
            </w:r>
            <w:proofErr w:type="spellEnd"/>
            <w:r>
              <w:rPr>
                <w:b/>
              </w:rPr>
              <w:t xml:space="preserve"> Gruppe</w:t>
            </w:r>
            <w:r w:rsidR="00027536">
              <w:rPr>
                <w:b/>
              </w:rPr>
              <w:br/>
            </w:r>
          </w:p>
        </w:tc>
        <w:tc>
          <w:tcPr>
            <w:tcW w:w="5564" w:type="dxa"/>
            <w:vMerge/>
          </w:tcPr>
          <w:p w14:paraId="431CB93D" w14:textId="77777777" w:rsidR="00027536" w:rsidRPr="00027536" w:rsidRDefault="00027536" w:rsidP="00027536">
            <w:pPr>
              <w:pStyle w:val="Text"/>
              <w:rPr>
                <w:b/>
              </w:rPr>
            </w:pPr>
          </w:p>
        </w:tc>
      </w:tr>
      <w:tr w:rsidR="00027536" w:rsidRPr="00027536" w14:paraId="48A279C0" w14:textId="77777777">
        <w:tc>
          <w:tcPr>
            <w:tcW w:w="3790" w:type="dxa"/>
            <w:tcBorders>
              <w:bottom w:val="single" w:sz="48" w:space="0" w:color="C0C0C0"/>
            </w:tcBorders>
          </w:tcPr>
          <w:p w14:paraId="210EADA0" w14:textId="77777777" w:rsidR="00027536" w:rsidRPr="00027536" w:rsidRDefault="00027536" w:rsidP="00027536">
            <w:pPr>
              <w:pStyle w:val="Text"/>
              <w:rPr>
                <w:b/>
              </w:rPr>
            </w:pPr>
            <w:r>
              <w:rPr>
                <w:b/>
              </w:rPr>
              <w:t xml:space="preserve">Datum  </w:t>
            </w:r>
            <w:r>
              <w:rPr>
                <w:b/>
              </w:rPr>
              <w:br/>
            </w:r>
          </w:p>
        </w:tc>
        <w:tc>
          <w:tcPr>
            <w:tcW w:w="5564" w:type="dxa"/>
            <w:vMerge/>
            <w:tcBorders>
              <w:bottom w:val="single" w:sz="48" w:space="0" w:color="C0C0C0"/>
            </w:tcBorders>
          </w:tcPr>
          <w:p w14:paraId="4B279596" w14:textId="77777777" w:rsidR="00027536" w:rsidRPr="00027536" w:rsidRDefault="00027536" w:rsidP="00027536">
            <w:pPr>
              <w:pStyle w:val="Text"/>
              <w:rPr>
                <w:b/>
              </w:rPr>
            </w:pPr>
          </w:p>
        </w:tc>
      </w:tr>
      <w:tr w:rsidR="00027536" w14:paraId="1E5CEEF1" w14:textId="77777777">
        <w:trPr>
          <w:trHeight w:val="1170"/>
        </w:trPr>
        <w:tc>
          <w:tcPr>
            <w:tcW w:w="3790" w:type="dxa"/>
            <w:tcBorders>
              <w:top w:val="single" w:sz="48" w:space="0" w:color="C0C0C0"/>
              <w:left w:val="nil"/>
              <w:bottom w:val="nil"/>
              <w:right w:val="single" w:sz="6" w:space="0" w:color="auto"/>
            </w:tcBorders>
          </w:tcPr>
          <w:p w14:paraId="1C25A7EC" w14:textId="77777777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b/>
                <w:bCs/>
                <w:sz w:val="20"/>
              </w:rPr>
              <w:t>Anforderungen &amp; Kundenkontakt</w:t>
            </w:r>
          </w:p>
          <w:p w14:paraId="6BA7D529" w14:textId="77777777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sz w:val="20"/>
              </w:rPr>
              <w:t>z.B. Anforderungen klar &amp; stabil, Kundenkontakt regelmäßig/ausreichend</w:t>
            </w:r>
          </w:p>
        </w:tc>
        <w:tc>
          <w:tcPr>
            <w:tcW w:w="5564" w:type="dxa"/>
            <w:tcBorders>
              <w:top w:val="single" w:sz="48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6A3A" w14:textId="77777777" w:rsidR="00027536" w:rsidRPr="005E2CEC" w:rsidRDefault="00027536" w:rsidP="0061253A">
            <w:pPr>
              <w:pStyle w:val="Text"/>
              <w:rPr>
                <w:sz w:val="20"/>
              </w:rPr>
            </w:pPr>
          </w:p>
        </w:tc>
      </w:tr>
      <w:tr w:rsidR="00027536" w14:paraId="68CFF431" w14:textId="77777777">
        <w:trPr>
          <w:trHeight w:val="1170"/>
        </w:trPr>
        <w:tc>
          <w:tcPr>
            <w:tcW w:w="3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474C0B" w14:textId="77777777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b/>
                <w:bCs/>
                <w:sz w:val="20"/>
              </w:rPr>
              <w:t>Ergebnisse &amp; Dokumentation</w:t>
            </w:r>
          </w:p>
          <w:p w14:paraId="403D408D" w14:textId="7545F9B2" w:rsidR="00027536" w:rsidRPr="005E2CEC" w:rsidRDefault="00027536" w:rsidP="007B5B69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sz w:val="20"/>
              </w:rPr>
              <w:t>z.B. Machbarkeit glaubhaft, Prototypen vorhanden</w:t>
            </w:r>
            <w:r w:rsidR="007B5B69">
              <w:rPr>
                <w:sz w:val="20"/>
              </w:rPr>
              <w:t xml:space="preserve"> (UI, Software)</w:t>
            </w:r>
            <w:r w:rsidRPr="005E2CEC">
              <w:rPr>
                <w:sz w:val="20"/>
              </w:rPr>
              <w:t xml:space="preserve">, </w:t>
            </w:r>
            <w:r w:rsidR="007B5B69" w:rsidRPr="005E2CEC">
              <w:rPr>
                <w:sz w:val="20"/>
              </w:rPr>
              <w:t xml:space="preserve">Lösungen erarbeitet, </w:t>
            </w:r>
            <w:r w:rsidRPr="005E2CEC">
              <w:rPr>
                <w:sz w:val="20"/>
              </w:rPr>
              <w:t>Design e</w:t>
            </w:r>
            <w:r w:rsidRPr="005E2CEC">
              <w:rPr>
                <w:sz w:val="20"/>
              </w:rPr>
              <w:t>r</w:t>
            </w:r>
            <w:r w:rsidRPr="005E2CEC">
              <w:rPr>
                <w:sz w:val="20"/>
              </w:rPr>
              <w:t>stellt, Dokumente vorhanden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331F" w14:textId="77777777" w:rsidR="00027536" w:rsidRPr="005E2CEC" w:rsidRDefault="00027536" w:rsidP="0061253A">
            <w:pPr>
              <w:pStyle w:val="Text"/>
              <w:rPr>
                <w:sz w:val="20"/>
              </w:rPr>
            </w:pPr>
          </w:p>
        </w:tc>
      </w:tr>
      <w:tr w:rsidR="00027536" w14:paraId="74B4AEBB" w14:textId="77777777">
        <w:trPr>
          <w:trHeight w:val="1170"/>
        </w:trPr>
        <w:tc>
          <w:tcPr>
            <w:tcW w:w="3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D7E408" w14:textId="77777777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b/>
                <w:bCs/>
                <w:sz w:val="20"/>
              </w:rPr>
              <w:t>Qualitätssicherung</w:t>
            </w:r>
          </w:p>
          <w:p w14:paraId="5153AD6B" w14:textId="77777777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sz w:val="20"/>
              </w:rPr>
              <w:t>z.B. Qualitätsplanung vorhanden, angemessene Tools und Methoden eingesetzt, Reviews &amp; Tests geplant/durchgeführt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C9A6" w14:textId="77777777" w:rsidR="00027536" w:rsidRPr="005E2CEC" w:rsidRDefault="00027536" w:rsidP="0061253A">
            <w:pPr>
              <w:pStyle w:val="Text"/>
              <w:rPr>
                <w:sz w:val="20"/>
              </w:rPr>
            </w:pPr>
          </w:p>
        </w:tc>
      </w:tr>
      <w:tr w:rsidR="00027536" w14:paraId="529A6AFC" w14:textId="77777777">
        <w:trPr>
          <w:trHeight w:val="1170"/>
        </w:trPr>
        <w:tc>
          <w:tcPr>
            <w:tcW w:w="3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A03C6F" w14:textId="77777777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b/>
                <w:bCs/>
                <w:sz w:val="20"/>
              </w:rPr>
              <w:t>Projektinfrastruktur</w:t>
            </w:r>
          </w:p>
          <w:p w14:paraId="683B5BF1" w14:textId="77777777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sz w:val="20"/>
              </w:rPr>
              <w:t>z.B. Dokumentenserver/</w:t>
            </w:r>
            <w:proofErr w:type="spellStart"/>
            <w:r w:rsidRPr="005E2CEC">
              <w:rPr>
                <w:sz w:val="20"/>
              </w:rPr>
              <w:t>Konfigurations</w:t>
            </w:r>
            <w:r w:rsidRPr="005E2CEC">
              <w:rPr>
                <w:sz w:val="20"/>
              </w:rPr>
              <w:softHyphen/>
              <w:t>verwaltungstool</w:t>
            </w:r>
            <w:proofErr w:type="spellEnd"/>
            <w:r w:rsidRPr="005E2CEC">
              <w:rPr>
                <w:sz w:val="20"/>
              </w:rPr>
              <w:t xml:space="preserve"> definiert, Templates erstellt, Tool-Umgebung definiert 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22CA" w14:textId="77777777" w:rsidR="00027536" w:rsidRPr="005E2CEC" w:rsidRDefault="00027536" w:rsidP="0061253A">
            <w:pPr>
              <w:pStyle w:val="Text"/>
              <w:rPr>
                <w:sz w:val="20"/>
              </w:rPr>
            </w:pPr>
          </w:p>
        </w:tc>
      </w:tr>
      <w:tr w:rsidR="001912ED" w14:paraId="67775D46" w14:textId="77777777">
        <w:trPr>
          <w:trHeight w:val="1170"/>
        </w:trPr>
        <w:tc>
          <w:tcPr>
            <w:tcW w:w="3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0729F4" w14:textId="77777777" w:rsidR="001912ED" w:rsidRPr="005E2CEC" w:rsidRDefault="001912ED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b/>
                <w:bCs/>
                <w:sz w:val="20"/>
              </w:rPr>
              <w:t>Team</w:t>
            </w:r>
          </w:p>
          <w:p w14:paraId="72E13866" w14:textId="166FB4A1" w:rsidR="001912ED" w:rsidRPr="005E2CEC" w:rsidRDefault="001912ED" w:rsidP="002F4C11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sz w:val="20"/>
              </w:rPr>
              <w:t>z.B. Aufgabenverteilung klar</w:t>
            </w:r>
            <w:r w:rsidR="007B5B69">
              <w:rPr>
                <w:sz w:val="20"/>
              </w:rPr>
              <w:t xml:space="preserve"> </w:t>
            </w:r>
            <w:r w:rsidRPr="005E2CEC">
              <w:rPr>
                <w:sz w:val="20"/>
              </w:rPr>
              <w:t>&amp;</w:t>
            </w:r>
            <w:r w:rsidR="007B5B69">
              <w:rPr>
                <w:sz w:val="20"/>
              </w:rPr>
              <w:t xml:space="preserve"> </w:t>
            </w:r>
            <w:r w:rsidRPr="005E2CEC">
              <w:rPr>
                <w:sz w:val="20"/>
              </w:rPr>
              <w:t xml:space="preserve">angemessen, </w:t>
            </w:r>
            <w:r w:rsidR="007B5B69">
              <w:rPr>
                <w:sz w:val="20"/>
              </w:rPr>
              <w:t xml:space="preserve">notwendige </w:t>
            </w:r>
            <w:r w:rsidRPr="005E2CEC">
              <w:rPr>
                <w:sz w:val="20"/>
              </w:rPr>
              <w:t>Kenntnisse vorhanden, Zusamme</w:t>
            </w:r>
            <w:r w:rsidR="007B5B69">
              <w:rPr>
                <w:sz w:val="20"/>
              </w:rPr>
              <w:t>n</w:t>
            </w:r>
            <w:r w:rsidRPr="005E2CEC">
              <w:rPr>
                <w:sz w:val="20"/>
              </w:rPr>
              <w:t xml:space="preserve">arbeit </w:t>
            </w:r>
            <w:r w:rsidR="002F4C11">
              <w:rPr>
                <w:sz w:val="20"/>
              </w:rPr>
              <w:t>funktionier</w:t>
            </w:r>
            <w:r w:rsidRPr="005E2CEC">
              <w:rPr>
                <w:sz w:val="20"/>
              </w:rPr>
              <w:t>t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9B30" w14:textId="77777777" w:rsidR="001912ED" w:rsidRPr="005E2CEC" w:rsidRDefault="001912ED" w:rsidP="0061253A">
            <w:pPr>
              <w:pStyle w:val="Text"/>
              <w:rPr>
                <w:sz w:val="20"/>
              </w:rPr>
            </w:pPr>
          </w:p>
        </w:tc>
      </w:tr>
      <w:tr w:rsidR="00027536" w14:paraId="3B993A6C" w14:textId="77777777">
        <w:trPr>
          <w:trHeight w:val="1170"/>
        </w:trPr>
        <w:tc>
          <w:tcPr>
            <w:tcW w:w="3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42224A" w14:textId="77777777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b/>
                <w:bCs/>
                <w:sz w:val="20"/>
              </w:rPr>
              <w:t>Planung/Ist- vs. Soll</w:t>
            </w:r>
          </w:p>
          <w:p w14:paraId="292A6540" w14:textId="50127530" w:rsidR="00027536" w:rsidRPr="005E2CEC" w:rsidRDefault="00027536" w:rsidP="007B5B69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sz w:val="20"/>
              </w:rPr>
              <w:t xml:space="preserve">z.B. </w:t>
            </w:r>
            <w:r w:rsidR="007B5B69">
              <w:rPr>
                <w:sz w:val="20"/>
              </w:rPr>
              <w:t xml:space="preserve">Ziele </w:t>
            </w:r>
            <w:r w:rsidRPr="005E2CEC">
              <w:rPr>
                <w:sz w:val="20"/>
              </w:rPr>
              <w:t>definiert/erreicht, Zeit- und Aufwand</w:t>
            </w:r>
            <w:r w:rsidRPr="005E2CEC">
              <w:rPr>
                <w:sz w:val="20"/>
              </w:rPr>
              <w:t>s</w:t>
            </w:r>
            <w:r w:rsidRPr="005E2CEC">
              <w:rPr>
                <w:sz w:val="20"/>
              </w:rPr>
              <w:t xml:space="preserve">abweichungen festgestellt, </w:t>
            </w:r>
            <w:r w:rsidR="002F4C11">
              <w:rPr>
                <w:sz w:val="20"/>
              </w:rPr>
              <w:t xml:space="preserve">nötige </w:t>
            </w:r>
            <w:r w:rsidRPr="005E2CEC">
              <w:rPr>
                <w:sz w:val="20"/>
              </w:rPr>
              <w:t>Umplanung</w:t>
            </w:r>
            <w:r w:rsidR="002F4C11">
              <w:rPr>
                <w:sz w:val="20"/>
              </w:rPr>
              <w:t>en</w:t>
            </w:r>
            <w:r w:rsidRPr="005E2CEC">
              <w:rPr>
                <w:sz w:val="20"/>
              </w:rPr>
              <w:t xml:space="preserve"> durchgeführt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FF19" w14:textId="77777777" w:rsidR="00027536" w:rsidRPr="005E2CEC" w:rsidRDefault="00027536" w:rsidP="0061253A">
            <w:pPr>
              <w:pStyle w:val="Text"/>
              <w:rPr>
                <w:sz w:val="20"/>
              </w:rPr>
            </w:pPr>
          </w:p>
        </w:tc>
      </w:tr>
      <w:tr w:rsidR="00027536" w14:paraId="7E79695F" w14:textId="77777777">
        <w:trPr>
          <w:trHeight w:val="1170"/>
        </w:trPr>
        <w:tc>
          <w:tcPr>
            <w:tcW w:w="3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320FF" w14:textId="77777777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b/>
                <w:bCs/>
                <w:sz w:val="20"/>
              </w:rPr>
              <w:t>Risiken, Maßnahmen</w:t>
            </w:r>
          </w:p>
          <w:p w14:paraId="75F58F5B" w14:textId="25F3D3B2" w:rsidR="00027536" w:rsidRPr="005E2CEC" w:rsidRDefault="00027536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sz w:val="20"/>
              </w:rPr>
              <w:t>z.B.</w:t>
            </w:r>
            <w:r w:rsidRPr="005E2CEC">
              <w:rPr>
                <w:b/>
                <w:bCs/>
                <w:sz w:val="20"/>
              </w:rPr>
              <w:t xml:space="preserve"> </w:t>
            </w:r>
            <w:r w:rsidR="00675362" w:rsidRPr="00675362">
              <w:rPr>
                <w:bCs/>
                <w:sz w:val="20"/>
              </w:rPr>
              <w:t xml:space="preserve">relevante </w:t>
            </w:r>
            <w:r w:rsidRPr="005E2CEC">
              <w:rPr>
                <w:sz w:val="20"/>
              </w:rPr>
              <w:t>Risiken erkannt/laufend überwacht, Maßnahmen definiert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8327" w14:textId="77777777" w:rsidR="00027536" w:rsidRPr="005E2CEC" w:rsidRDefault="00027536" w:rsidP="0061253A">
            <w:pPr>
              <w:pStyle w:val="Text"/>
              <w:rPr>
                <w:sz w:val="20"/>
              </w:rPr>
            </w:pPr>
          </w:p>
        </w:tc>
      </w:tr>
      <w:tr w:rsidR="00027536" w14:paraId="0AF0FA86" w14:textId="77777777">
        <w:trPr>
          <w:trHeight w:val="1170"/>
        </w:trPr>
        <w:tc>
          <w:tcPr>
            <w:tcW w:w="3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6B88" w14:textId="3B790419" w:rsidR="00027536" w:rsidRPr="005E2CEC" w:rsidRDefault="00B872C4" w:rsidP="001912ED">
            <w:pPr>
              <w:pStyle w:val="Text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Präsentation</w:t>
            </w:r>
          </w:p>
          <w:p w14:paraId="47460A5C" w14:textId="5C1C0868" w:rsidR="00027536" w:rsidRPr="005E2CEC" w:rsidRDefault="00027536" w:rsidP="00B872C4">
            <w:pPr>
              <w:pStyle w:val="Text"/>
              <w:jc w:val="right"/>
              <w:rPr>
                <w:b/>
                <w:bCs/>
                <w:sz w:val="20"/>
              </w:rPr>
            </w:pPr>
            <w:r w:rsidRPr="005E2CEC">
              <w:rPr>
                <w:sz w:val="20"/>
              </w:rPr>
              <w:t xml:space="preserve">z.B. </w:t>
            </w:r>
            <w:r w:rsidR="00B872C4">
              <w:rPr>
                <w:sz w:val="20"/>
              </w:rPr>
              <w:t>verständlich, vollständig, gut dargeboten, technisch gut vorbereitet, Zeiten eingehalten</w:t>
            </w:r>
            <w:r w:rsidRPr="005E2CEC">
              <w:rPr>
                <w:sz w:val="20"/>
              </w:rPr>
              <w:t xml:space="preserve"> 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4FF9" w14:textId="77777777" w:rsidR="005E2CEC" w:rsidRPr="005E2CEC" w:rsidRDefault="005E2CEC" w:rsidP="0061253A">
            <w:pPr>
              <w:pStyle w:val="Text"/>
              <w:rPr>
                <w:sz w:val="20"/>
              </w:rPr>
            </w:pPr>
          </w:p>
        </w:tc>
        <w:bookmarkStart w:id="0" w:name="_GoBack"/>
        <w:bookmarkEnd w:id="0"/>
      </w:tr>
      <w:tr w:rsidR="00027536" w14:paraId="008AA7A8" w14:textId="77777777">
        <w:tc>
          <w:tcPr>
            <w:tcW w:w="37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C78BD8" w14:textId="77777777" w:rsidR="00027536" w:rsidRDefault="00027536" w:rsidP="001912ED">
            <w:pPr>
              <w:pStyle w:val="Text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Zusammenfassende Beurteilung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AE7" w14:textId="77777777" w:rsidR="00027536" w:rsidRPr="0061253A" w:rsidRDefault="00027536" w:rsidP="0061253A">
            <w:pPr>
              <w:pStyle w:val="Text"/>
              <w:rPr>
                <w:sz w:val="24"/>
              </w:rPr>
            </w:pPr>
          </w:p>
          <w:p w14:paraId="35AB1D2A" w14:textId="77777777" w:rsidR="001912ED" w:rsidRPr="0061253A" w:rsidRDefault="001912ED" w:rsidP="0061253A">
            <w:pPr>
              <w:pStyle w:val="Text"/>
              <w:rPr>
                <w:sz w:val="24"/>
              </w:rPr>
            </w:pPr>
          </w:p>
        </w:tc>
      </w:tr>
    </w:tbl>
    <w:p w14:paraId="624E91E0" w14:textId="77777777" w:rsidR="0061253A" w:rsidRDefault="0061253A" w:rsidP="005E2CEC">
      <w:pPr>
        <w:pStyle w:val="Text"/>
      </w:pPr>
    </w:p>
    <w:sectPr w:rsidR="0061253A" w:rsidSect="00F372A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247" w:bottom="1701" w:left="1446" w:header="720" w:footer="851" w:gutter="0"/>
      <w:pgNumType w:start="1"/>
      <w:cols w:space="454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92451" w14:textId="77777777" w:rsidR="003C1324" w:rsidRDefault="003C1324">
      <w:r>
        <w:separator/>
      </w:r>
    </w:p>
  </w:endnote>
  <w:endnote w:type="continuationSeparator" w:id="0">
    <w:p w14:paraId="7264DB75" w14:textId="77777777" w:rsidR="003C1324" w:rsidRDefault="003C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865BE7" w14:textId="77777777" w:rsidR="00707F33" w:rsidRDefault="005E2CEC">
    <w:pPr>
      <w:pStyle w:val="Footer"/>
    </w:pPr>
    <w:r>
      <w:t>Projekt-Review</w:t>
    </w:r>
    <w:r>
      <w:tab/>
    </w:r>
    <w:r>
      <w:tab/>
      <w:t>Version 2.1 / 6-Mär-2007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C26EAB4" w14:textId="73B9F5DA" w:rsidR="00707F33" w:rsidRPr="005E2CEC" w:rsidRDefault="004203B6">
    <w:pPr>
      <w:pStyle w:val="Footer"/>
    </w:pPr>
    <w:r>
      <w:t>Projekt-Review</w:t>
    </w:r>
    <w:r w:rsidR="00707F33">
      <w:tab/>
    </w:r>
    <w:r w:rsidR="00707F33">
      <w:tab/>
    </w:r>
    <w:r w:rsidR="005E2CEC">
      <w:t>Version 2.</w:t>
    </w:r>
    <w:r w:rsidR="00FF394D">
      <w:t>2</w:t>
    </w:r>
    <w:r w:rsidR="00615559">
      <w:t>a</w:t>
    </w:r>
    <w:r>
      <w:t xml:space="preserve"> </w:t>
    </w:r>
    <w:r w:rsidR="00A8476B">
      <w:t xml:space="preserve">/ </w:t>
    </w:r>
    <w:r w:rsidR="00FF394D">
      <w:t>25</w:t>
    </w:r>
    <w:r w:rsidR="005E2CEC">
      <w:t>-</w:t>
    </w:r>
    <w:r w:rsidR="00615559">
      <w:t>April</w:t>
    </w:r>
    <w:r w:rsidR="00FF394D">
      <w:t>-201</w:t>
    </w:r>
    <w:r w:rsidR="00615559">
      <w:t>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F20E7" w14:textId="77777777" w:rsidR="003C1324" w:rsidRDefault="003C1324">
      <w:r>
        <w:separator/>
      </w:r>
    </w:p>
  </w:footnote>
  <w:footnote w:type="continuationSeparator" w:id="0">
    <w:p w14:paraId="4CE7F2A9" w14:textId="77777777" w:rsidR="003C1324" w:rsidRDefault="003C13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61DFCC5" w14:textId="77777777" w:rsidR="00707F33" w:rsidRDefault="00F372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7F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F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76DDFE" w14:textId="77777777" w:rsidR="00707F33" w:rsidRDefault="00707F3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5B1F19" w14:textId="77777777" w:rsidR="00707F33" w:rsidRDefault="00F372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7F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6B4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C50056" w14:textId="77777777" w:rsidR="00707F33" w:rsidRDefault="00707F3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677"/>
    </w:tblGrid>
    <w:tr w:rsidR="00926B4A" w14:paraId="58291015" w14:textId="77777777" w:rsidTr="00926B4A">
      <w:tc>
        <w:tcPr>
          <w:tcW w:w="4677" w:type="dxa"/>
        </w:tcPr>
        <w:p w14:paraId="6CACFBE7" w14:textId="77777777" w:rsidR="00926B4A" w:rsidRDefault="00926B4A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209ACD2D" wp14:editId="6DBDFBFB">
                <wp:extent cx="2714625" cy="742950"/>
                <wp:effectExtent l="19050" t="0" r="9525" b="0"/>
                <wp:docPr id="8" name="Picture 2" descr="hm_CO_L_1-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m_CO_L_1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14:paraId="4348BA8A" w14:textId="77777777" w:rsidR="00926B4A" w:rsidRDefault="00926B4A" w:rsidP="00926B4A">
          <w:pPr>
            <w:jc w:val="right"/>
          </w:pPr>
          <w:r>
            <w:t xml:space="preserve">Prof. Dr. Peter Kaiser  </w:t>
          </w:r>
          <w:r>
            <w:rPr>
              <w:noProof/>
              <w:lang w:val="en-US"/>
            </w:rPr>
            <w:drawing>
              <wp:inline distT="0" distB="0" distL="0" distR="0" wp14:anchorId="2C78B4B6" wp14:editId="2DB96C94">
                <wp:extent cx="781050" cy="781050"/>
                <wp:effectExtent l="19050" t="0" r="0" b="0"/>
                <wp:docPr id="7" name="Picture 9" descr="faki_logo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faki_logo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5AC833" w14:textId="77777777" w:rsidR="00707F33" w:rsidRDefault="00615559">
    <w:pPr>
      <w:pStyle w:val="Header"/>
    </w:pPr>
    <w:r>
      <w:rPr>
        <w:noProof/>
        <w:lang w:eastAsia="de-DE"/>
      </w:rPr>
      <w:pict w14:anchorId="3D874807">
        <v:shapetype id="_x0000_t202" coordsize="21600,21600" o:spt="202" path="m0,0l0,21600,21600,21600,21600,0xe">
          <v:stroke joinstyle="miter"/>
          <v:path gradientshapeok="t" o:connecttype="rect"/>
        </v:shapetype>
        <v:shape id="_x0000_s2055" type="#_x0000_t202" style="position:absolute;margin-left:281pt;margin-top:43.5pt;width:110.25pt;height:19.5pt;z-index:251657216;mso-position-horizontal-relative:text;mso-position-vertical-relative:text" stroked="f">
          <v:textbox style="mso-next-textbox:#_x0000_s2055">
            <w:txbxContent>
              <w:p w14:paraId="2B0BA762" w14:textId="77777777" w:rsidR="005E2CEC" w:rsidRPr="00926B4A" w:rsidRDefault="005E2CEC" w:rsidP="00926B4A"/>
            </w:txbxContent>
          </v:textbox>
        </v:shape>
      </w:pict>
    </w:r>
    <w:r>
      <w:rPr>
        <w:noProof/>
        <w:lang w:eastAsia="de-DE"/>
      </w:rPr>
      <w:pict w14:anchorId="09E2FB5B">
        <v:shape id="_x0000_s2059" type="#_x0000_t202" style="position:absolute;margin-left:391.25pt;margin-top:-2.25pt;width:75.85pt;height:71.4pt;z-index:251658240;mso-position-horizontal-relative:text;mso-position-vertical-relative:text" stroked="f">
          <v:textbox style="mso-next-textbox:#_x0000_s2059">
            <w:txbxContent>
              <w:p w14:paraId="08F42F97" w14:textId="77777777" w:rsidR="005E2CEC" w:rsidRDefault="005E2CEC" w:rsidP="005E2CEC"/>
            </w:txbxContent>
          </v:textbox>
        </v:shape>
      </w:pict>
    </w:r>
    <w:r w:rsidR="00ED762A">
      <w:rPr>
        <w:noProof/>
        <w:lang w:val="en-US"/>
      </w:rPr>
      <w:drawing>
        <wp:inline distT="0" distB="0" distL="0" distR="0" wp14:anchorId="63D1781F" wp14:editId="75FA2196">
          <wp:extent cx="5848350" cy="5838825"/>
          <wp:effectExtent l="19050" t="0" r="0" b="0"/>
          <wp:docPr id="3" name="Picture 3" descr="faki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ki_logo_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83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D762A">
      <w:rPr>
        <w:noProof/>
        <w:lang w:val="en-US"/>
      </w:rPr>
      <w:drawing>
        <wp:inline distT="0" distB="0" distL="0" distR="0" wp14:anchorId="17E78004" wp14:editId="2726CB22">
          <wp:extent cx="5848350" cy="5838825"/>
          <wp:effectExtent l="19050" t="0" r="0" b="0"/>
          <wp:docPr id="4" name="Picture 4" descr="faki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ki_logo_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83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D762A">
      <w:rPr>
        <w:noProof/>
        <w:lang w:val="en-US"/>
      </w:rPr>
      <w:drawing>
        <wp:inline distT="0" distB="0" distL="0" distR="0" wp14:anchorId="164B9B3D" wp14:editId="6D8F3C5D">
          <wp:extent cx="5848350" cy="5838825"/>
          <wp:effectExtent l="19050" t="0" r="0" b="0"/>
          <wp:docPr id="5" name="Picture 5" descr="faki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aki_logo_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583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E8F7A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>
    <w:nsid w:val="018735D3"/>
    <w:multiLevelType w:val="singleLevel"/>
    <w:tmpl w:val="04F0CBDA"/>
    <w:lvl w:ilvl="0">
      <w:start w:val="1"/>
      <w:numFmt w:val="bullet"/>
      <w:pStyle w:val="ListStr1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2">
    <w:nsid w:val="018D36CD"/>
    <w:multiLevelType w:val="singleLevel"/>
    <w:tmpl w:val="EF1C86FC"/>
    <w:lvl w:ilvl="0">
      <w:start w:val="1"/>
      <w:numFmt w:val="bullet"/>
      <w:pStyle w:val="ListStr2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">
    <w:nsid w:val="290012C5"/>
    <w:multiLevelType w:val="singleLevel"/>
    <w:tmpl w:val="276A8484"/>
    <w:lvl w:ilvl="0">
      <w:start w:val="1"/>
      <w:numFmt w:val="decimal"/>
      <w:pStyle w:val="ListNum2"/>
      <w:lvlText w:val="%1."/>
      <w:lvlJc w:val="right"/>
      <w:pPr>
        <w:tabs>
          <w:tab w:val="num" w:pos="1134"/>
        </w:tabs>
        <w:ind w:left="1134" w:hanging="113"/>
      </w:pPr>
    </w:lvl>
  </w:abstractNum>
  <w:abstractNum w:abstractNumId="4">
    <w:nsid w:val="4B2B7280"/>
    <w:multiLevelType w:val="singleLevel"/>
    <w:tmpl w:val="3EBADB50"/>
    <w:lvl w:ilvl="0">
      <w:start w:val="1"/>
      <w:numFmt w:val="bullet"/>
      <w:pStyle w:val="ListPkt2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5">
    <w:nsid w:val="4EF374D2"/>
    <w:multiLevelType w:val="singleLevel"/>
    <w:tmpl w:val="0BE0F1CC"/>
    <w:lvl w:ilvl="0">
      <w:start w:val="1"/>
      <w:numFmt w:val="bullet"/>
      <w:pStyle w:val="ListPkt1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6">
    <w:nsid w:val="510C7902"/>
    <w:multiLevelType w:val="singleLevel"/>
    <w:tmpl w:val="7EB8FE7E"/>
    <w:lvl w:ilvl="0">
      <w:start w:val="1"/>
      <w:numFmt w:val="decimal"/>
      <w:pStyle w:val="ListNum1"/>
      <w:lvlText w:val="%1."/>
      <w:lvlJc w:val="right"/>
      <w:pPr>
        <w:tabs>
          <w:tab w:val="num" w:pos="567"/>
        </w:tabs>
        <w:ind w:left="567" w:hanging="11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536"/>
    <w:rsid w:val="00027536"/>
    <w:rsid w:val="001912ED"/>
    <w:rsid w:val="002924DD"/>
    <w:rsid w:val="002D32A8"/>
    <w:rsid w:val="002F4C11"/>
    <w:rsid w:val="003C1324"/>
    <w:rsid w:val="004203B6"/>
    <w:rsid w:val="005E2CEC"/>
    <w:rsid w:val="0061253A"/>
    <w:rsid w:val="00615559"/>
    <w:rsid w:val="00675362"/>
    <w:rsid w:val="00707F33"/>
    <w:rsid w:val="007775B5"/>
    <w:rsid w:val="007B5B69"/>
    <w:rsid w:val="008C74AD"/>
    <w:rsid w:val="00926B4A"/>
    <w:rsid w:val="00A8476B"/>
    <w:rsid w:val="00B74030"/>
    <w:rsid w:val="00B872C4"/>
    <w:rsid w:val="00ED762A"/>
    <w:rsid w:val="00F372A5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E752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A5"/>
    <w:rPr>
      <w:rFonts w:ascii="Arial Narrow" w:hAnsi="Arial Narrow"/>
      <w:sz w:val="22"/>
      <w:lang w:val="de-DE" w:eastAsia="en-US"/>
    </w:rPr>
  </w:style>
  <w:style w:type="paragraph" w:styleId="Heading1">
    <w:name w:val="heading 1"/>
    <w:aliases w:val="Header1"/>
    <w:basedOn w:val="Normal"/>
    <w:next w:val="Normal"/>
    <w:qFormat/>
    <w:rsid w:val="00F372A5"/>
    <w:pPr>
      <w:numPr>
        <w:numId w:val="1"/>
      </w:numPr>
      <w:spacing w:before="320" w:after="160"/>
      <w:outlineLvl w:val="0"/>
    </w:pPr>
    <w:rPr>
      <w:b/>
      <w:bCs/>
      <w:noProof/>
      <w:sz w:val="28"/>
    </w:rPr>
  </w:style>
  <w:style w:type="paragraph" w:styleId="Heading2">
    <w:name w:val="heading 2"/>
    <w:aliases w:val="Header2"/>
    <w:basedOn w:val="Heading1"/>
    <w:next w:val="Text"/>
    <w:qFormat/>
    <w:rsid w:val="00F372A5"/>
    <w:pPr>
      <w:keepNext/>
      <w:numPr>
        <w:ilvl w:val="1"/>
      </w:numPr>
      <w:outlineLvl w:val="1"/>
    </w:pPr>
    <w:rPr>
      <w:bCs w:val="0"/>
      <w:sz w:val="24"/>
    </w:rPr>
  </w:style>
  <w:style w:type="paragraph" w:styleId="Heading3">
    <w:name w:val="heading 3"/>
    <w:aliases w:val="Header3"/>
    <w:basedOn w:val="Normal"/>
    <w:next w:val="Normal"/>
    <w:qFormat/>
    <w:rsid w:val="00F372A5"/>
    <w:pPr>
      <w:keepNext/>
      <w:numPr>
        <w:ilvl w:val="2"/>
        <w:numId w:val="1"/>
      </w:numPr>
      <w:spacing w:before="320" w:after="1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372A5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F372A5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F372A5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F372A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372A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372A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F372A5"/>
    <w:rPr>
      <w:rFonts w:ascii="Arial Narrow" w:eastAsia="MS Mincho" w:hAnsi="Arial Narrow"/>
      <w:sz w:val="22"/>
      <w:lang w:val="de-DE" w:eastAsia="en-US"/>
    </w:rPr>
  </w:style>
  <w:style w:type="paragraph" w:styleId="Subtitle">
    <w:name w:val="Subtitle"/>
    <w:basedOn w:val="Normal"/>
    <w:next w:val="Text"/>
    <w:qFormat/>
    <w:rsid w:val="00F372A5"/>
    <w:pPr>
      <w:spacing w:after="560"/>
    </w:pPr>
    <w:rPr>
      <w:b/>
      <w:sz w:val="28"/>
    </w:rPr>
  </w:style>
  <w:style w:type="paragraph" w:customStyle="1" w:styleId="ListPkt1">
    <w:name w:val="List Pkt 1"/>
    <w:basedOn w:val="Text"/>
    <w:rsid w:val="00F372A5"/>
    <w:pPr>
      <w:numPr>
        <w:numId w:val="4"/>
      </w:numPr>
      <w:tabs>
        <w:tab w:val="clear" w:pos="644"/>
        <w:tab w:val="left" w:pos="567"/>
      </w:tabs>
      <w:ind w:left="568" w:hanging="284"/>
    </w:pPr>
  </w:style>
  <w:style w:type="paragraph" w:customStyle="1" w:styleId="ListPkt2">
    <w:name w:val="List Pkt 2"/>
    <w:basedOn w:val="Text"/>
    <w:rsid w:val="00F372A5"/>
    <w:pPr>
      <w:numPr>
        <w:numId w:val="5"/>
      </w:numPr>
    </w:pPr>
  </w:style>
  <w:style w:type="character" w:styleId="FootnoteReference">
    <w:name w:val="footnote reference"/>
    <w:basedOn w:val="DefaultParagraphFont"/>
    <w:semiHidden/>
    <w:rsid w:val="00F372A5"/>
    <w:rPr>
      <w:rFonts w:ascii="Arial Narrow" w:hAnsi="Arial Narrow"/>
      <w:position w:val="6"/>
      <w:sz w:val="16"/>
    </w:rPr>
  </w:style>
  <w:style w:type="paragraph" w:styleId="FootnoteText">
    <w:name w:val="footnote text"/>
    <w:aliases w:val="Footnote"/>
    <w:basedOn w:val="Normal"/>
    <w:semiHidden/>
    <w:rsid w:val="00F372A5"/>
    <w:pPr>
      <w:keepNext/>
      <w:keepLines/>
      <w:widowControl w:val="0"/>
      <w:tabs>
        <w:tab w:val="left" w:pos="142"/>
      </w:tabs>
      <w:ind w:left="1871" w:hanging="142"/>
    </w:pPr>
    <w:rPr>
      <w:sz w:val="16"/>
    </w:rPr>
  </w:style>
  <w:style w:type="paragraph" w:styleId="Header">
    <w:name w:val="header"/>
    <w:basedOn w:val="Normal"/>
    <w:rsid w:val="00F372A5"/>
    <w:pPr>
      <w:tabs>
        <w:tab w:val="center" w:pos="4536"/>
        <w:tab w:val="right" w:pos="9072"/>
      </w:tabs>
    </w:pPr>
    <w:rPr>
      <w:sz w:val="16"/>
    </w:rPr>
  </w:style>
  <w:style w:type="paragraph" w:styleId="TOC1">
    <w:name w:val="toc 1"/>
    <w:basedOn w:val="Normal"/>
    <w:next w:val="Normal"/>
    <w:semiHidden/>
    <w:rsid w:val="00F372A5"/>
    <w:pPr>
      <w:tabs>
        <w:tab w:val="left" w:pos="3459"/>
        <w:tab w:val="right" w:pos="9214"/>
      </w:tabs>
      <w:ind w:left="868" w:hanging="868"/>
    </w:pPr>
    <w:rPr>
      <w:rFonts w:eastAsia="MS Mincho"/>
    </w:rPr>
  </w:style>
  <w:style w:type="paragraph" w:styleId="Footer">
    <w:name w:val="footer"/>
    <w:basedOn w:val="Normal"/>
    <w:rsid w:val="00F372A5"/>
    <w:pPr>
      <w:tabs>
        <w:tab w:val="center" w:pos="4536"/>
        <w:tab w:val="right" w:pos="9072"/>
      </w:tabs>
    </w:pPr>
    <w:rPr>
      <w:sz w:val="20"/>
    </w:rPr>
  </w:style>
  <w:style w:type="character" w:styleId="PageNumber">
    <w:name w:val="page number"/>
    <w:basedOn w:val="DefaultParagraphFont"/>
    <w:rsid w:val="00F372A5"/>
  </w:style>
  <w:style w:type="paragraph" w:styleId="TOC2">
    <w:name w:val="toc 2"/>
    <w:basedOn w:val="Normal"/>
    <w:next w:val="Normal"/>
    <w:semiHidden/>
    <w:rsid w:val="00F372A5"/>
    <w:pPr>
      <w:tabs>
        <w:tab w:val="right" w:pos="9214"/>
      </w:tabs>
      <w:ind w:left="3459" w:hanging="865"/>
    </w:pPr>
  </w:style>
  <w:style w:type="paragraph" w:styleId="TOC3">
    <w:name w:val="toc 3"/>
    <w:basedOn w:val="Normal"/>
    <w:next w:val="Normal"/>
    <w:semiHidden/>
    <w:rsid w:val="00F372A5"/>
    <w:pPr>
      <w:tabs>
        <w:tab w:val="right" w:pos="9214"/>
      </w:tabs>
      <w:ind w:left="3459" w:hanging="865"/>
    </w:pPr>
  </w:style>
  <w:style w:type="paragraph" w:styleId="TOC4">
    <w:name w:val="toc 4"/>
    <w:basedOn w:val="Normal"/>
    <w:next w:val="Normal"/>
    <w:semiHidden/>
    <w:rsid w:val="00F372A5"/>
    <w:pPr>
      <w:tabs>
        <w:tab w:val="right" w:leader="dot" w:pos="9214"/>
      </w:tabs>
      <w:ind w:left="900"/>
    </w:pPr>
  </w:style>
  <w:style w:type="paragraph" w:styleId="TOC5">
    <w:name w:val="toc 5"/>
    <w:basedOn w:val="Normal"/>
    <w:next w:val="Normal"/>
    <w:semiHidden/>
    <w:rsid w:val="00F372A5"/>
    <w:pPr>
      <w:tabs>
        <w:tab w:val="right" w:leader="dot" w:pos="9214"/>
      </w:tabs>
      <w:ind w:left="1200"/>
    </w:pPr>
  </w:style>
  <w:style w:type="paragraph" w:styleId="TOC6">
    <w:name w:val="toc 6"/>
    <w:basedOn w:val="Normal"/>
    <w:next w:val="Normal"/>
    <w:semiHidden/>
    <w:rsid w:val="00F372A5"/>
    <w:pPr>
      <w:tabs>
        <w:tab w:val="right" w:leader="dot" w:pos="9214"/>
      </w:tabs>
      <w:ind w:left="1500"/>
    </w:pPr>
  </w:style>
  <w:style w:type="paragraph" w:styleId="TOC7">
    <w:name w:val="toc 7"/>
    <w:basedOn w:val="Normal"/>
    <w:next w:val="Normal"/>
    <w:semiHidden/>
    <w:rsid w:val="00F372A5"/>
    <w:pPr>
      <w:tabs>
        <w:tab w:val="right" w:leader="dot" w:pos="9214"/>
      </w:tabs>
      <w:ind w:left="1800"/>
    </w:pPr>
  </w:style>
  <w:style w:type="paragraph" w:styleId="TOC8">
    <w:name w:val="toc 8"/>
    <w:basedOn w:val="Normal"/>
    <w:next w:val="Normal"/>
    <w:semiHidden/>
    <w:rsid w:val="00F372A5"/>
    <w:pPr>
      <w:tabs>
        <w:tab w:val="right" w:leader="dot" w:pos="9214"/>
      </w:tabs>
      <w:ind w:left="2100"/>
    </w:pPr>
  </w:style>
  <w:style w:type="paragraph" w:styleId="TOC9">
    <w:name w:val="toc 9"/>
    <w:basedOn w:val="Normal"/>
    <w:next w:val="Normal"/>
    <w:semiHidden/>
    <w:rsid w:val="00F372A5"/>
    <w:pPr>
      <w:tabs>
        <w:tab w:val="right" w:leader="dot" w:pos="9214"/>
      </w:tabs>
      <w:ind w:left="2400"/>
    </w:pPr>
  </w:style>
  <w:style w:type="paragraph" w:customStyle="1" w:styleId="ListStr2">
    <w:name w:val="List Str 2"/>
    <w:basedOn w:val="Text"/>
    <w:rsid w:val="00F372A5"/>
    <w:pPr>
      <w:numPr>
        <w:numId w:val="3"/>
      </w:numPr>
    </w:pPr>
  </w:style>
  <w:style w:type="paragraph" w:customStyle="1" w:styleId="unnumbHeader">
    <w:name w:val="unnumb Header"/>
    <w:basedOn w:val="Normal"/>
    <w:next w:val="Text"/>
    <w:rsid w:val="00F372A5"/>
    <w:pPr>
      <w:spacing w:before="320" w:after="160"/>
    </w:pPr>
    <w:rPr>
      <w:b/>
    </w:rPr>
  </w:style>
  <w:style w:type="paragraph" w:customStyle="1" w:styleId="ListStr1">
    <w:name w:val="List Str 1"/>
    <w:basedOn w:val="Text"/>
    <w:rsid w:val="00F372A5"/>
    <w:pPr>
      <w:numPr>
        <w:numId w:val="2"/>
      </w:numPr>
    </w:pPr>
  </w:style>
  <w:style w:type="paragraph" w:customStyle="1" w:styleId="ListForts1">
    <w:name w:val="List Forts 1"/>
    <w:basedOn w:val="Text"/>
    <w:rsid w:val="00F372A5"/>
    <w:pPr>
      <w:ind w:left="567"/>
    </w:pPr>
  </w:style>
  <w:style w:type="paragraph" w:customStyle="1" w:styleId="ListForts2">
    <w:name w:val="List Forts 2"/>
    <w:basedOn w:val="Text"/>
    <w:rsid w:val="00F372A5"/>
    <w:pPr>
      <w:ind w:left="1134"/>
    </w:pPr>
  </w:style>
  <w:style w:type="paragraph" w:customStyle="1" w:styleId="ListNum1">
    <w:name w:val="List Num 1"/>
    <w:basedOn w:val="Text"/>
    <w:rsid w:val="00F372A5"/>
    <w:pPr>
      <w:numPr>
        <w:numId w:val="6"/>
      </w:numPr>
    </w:pPr>
  </w:style>
  <w:style w:type="paragraph" w:customStyle="1" w:styleId="ListNum2">
    <w:name w:val="List Num 2"/>
    <w:basedOn w:val="Text"/>
    <w:rsid w:val="00F372A5"/>
    <w:pPr>
      <w:numPr>
        <w:numId w:val="7"/>
      </w:numPr>
    </w:pPr>
  </w:style>
  <w:style w:type="paragraph" w:customStyle="1" w:styleId="TableCell">
    <w:name w:val="TableCell"/>
    <w:basedOn w:val="Text"/>
    <w:rsid w:val="00F372A5"/>
    <w:pPr>
      <w:spacing w:before="40" w:after="40"/>
    </w:pPr>
  </w:style>
  <w:style w:type="paragraph" w:customStyle="1" w:styleId="ListPkt1Letzt">
    <w:name w:val="List Pkt 1 Letzt"/>
    <w:basedOn w:val="ListPkt1"/>
    <w:rsid w:val="00F372A5"/>
    <w:pPr>
      <w:spacing w:after="120"/>
    </w:pPr>
    <w:rPr>
      <w:lang w:val="en-US"/>
    </w:rPr>
  </w:style>
  <w:style w:type="paragraph" w:customStyle="1" w:styleId="ListPkt2Letzt">
    <w:name w:val="List Pkt 2 Letzt"/>
    <w:basedOn w:val="ListPkt2"/>
    <w:rsid w:val="00F372A5"/>
    <w:pPr>
      <w:spacing w:after="120"/>
    </w:pPr>
    <w:rPr>
      <w:lang w:val="en-US"/>
    </w:rPr>
  </w:style>
  <w:style w:type="paragraph" w:styleId="PlainText">
    <w:name w:val="Plain Text"/>
    <w:basedOn w:val="Normal"/>
    <w:rsid w:val="00F372A5"/>
    <w:rPr>
      <w:rFonts w:ascii="Courier New" w:hAnsi="Courier New" w:cs="Courier New"/>
      <w:sz w:val="20"/>
      <w:lang w:val="en-US"/>
    </w:rPr>
  </w:style>
  <w:style w:type="paragraph" w:customStyle="1" w:styleId="docTitle">
    <w:name w:val="docTitle"/>
    <w:basedOn w:val="Normal"/>
    <w:link w:val="docTitleChar"/>
    <w:rsid w:val="00F372A5"/>
    <w:pPr>
      <w:spacing w:before="40" w:after="40"/>
    </w:pPr>
    <w:rPr>
      <w:rFonts w:eastAsia="MS Mincho"/>
      <w:b/>
      <w:bCs/>
      <w:sz w:val="28"/>
    </w:rPr>
  </w:style>
  <w:style w:type="paragraph" w:customStyle="1" w:styleId="ListNum1Letzt">
    <w:name w:val="List Num 1 Letzt"/>
    <w:basedOn w:val="ListNum1"/>
    <w:next w:val="Text"/>
    <w:rsid w:val="00F372A5"/>
    <w:pPr>
      <w:spacing w:after="120"/>
    </w:pPr>
    <w:rPr>
      <w:noProof/>
    </w:rPr>
  </w:style>
  <w:style w:type="paragraph" w:customStyle="1" w:styleId="ListStr1Letzt">
    <w:name w:val="List Str 1 Letzt"/>
    <w:basedOn w:val="ListStr1"/>
    <w:next w:val="Text"/>
    <w:rsid w:val="00F372A5"/>
    <w:pPr>
      <w:spacing w:after="120"/>
    </w:pPr>
    <w:rPr>
      <w:noProof/>
    </w:rPr>
  </w:style>
  <w:style w:type="paragraph" w:customStyle="1" w:styleId="ListStr2Letzt">
    <w:name w:val="List Str 2 Letzt"/>
    <w:basedOn w:val="ListStr2"/>
    <w:next w:val="Text"/>
    <w:rsid w:val="00F372A5"/>
    <w:pPr>
      <w:spacing w:after="120"/>
    </w:pPr>
  </w:style>
  <w:style w:type="paragraph" w:customStyle="1" w:styleId="ListNum2Letzt">
    <w:name w:val="List Num 2 Letzt"/>
    <w:basedOn w:val="ListNum2"/>
    <w:next w:val="Text"/>
    <w:rsid w:val="00F372A5"/>
    <w:pPr>
      <w:spacing w:after="120"/>
    </w:pPr>
  </w:style>
  <w:style w:type="paragraph" w:customStyle="1" w:styleId="docDate">
    <w:name w:val="docDate"/>
    <w:basedOn w:val="Normal"/>
    <w:rsid w:val="00F372A5"/>
    <w:pPr>
      <w:tabs>
        <w:tab w:val="right" w:pos="9214"/>
      </w:tabs>
    </w:pPr>
  </w:style>
  <w:style w:type="character" w:styleId="Hyperlink">
    <w:name w:val="Hyperlink"/>
    <w:basedOn w:val="DefaultParagraphFont"/>
    <w:rsid w:val="00F372A5"/>
    <w:rPr>
      <w:color w:val="0000FF"/>
      <w:u w:val="single"/>
    </w:rPr>
  </w:style>
  <w:style w:type="character" w:customStyle="1" w:styleId="docTitleChar">
    <w:name w:val="docTitle Char"/>
    <w:basedOn w:val="DefaultParagraphFont"/>
    <w:link w:val="docTitle"/>
    <w:rsid w:val="00027536"/>
    <w:rPr>
      <w:rFonts w:ascii="Arial Narrow" w:eastAsia="MS Mincho" w:hAnsi="Arial Narrow"/>
      <w:b/>
      <w:bCs/>
      <w:sz w:val="28"/>
      <w:lang w:val="de-DE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B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B4A"/>
    <w:rPr>
      <w:rFonts w:ascii="Tahoma" w:hAnsi="Tahoma" w:cs="Tahoma"/>
      <w:sz w:val="16"/>
      <w:szCs w:val="16"/>
      <w:lang w:val="de-DE" w:eastAsia="en-US"/>
    </w:rPr>
  </w:style>
  <w:style w:type="table" w:styleId="TableGrid">
    <w:name w:val="Table Grid"/>
    <w:basedOn w:val="TableNormal"/>
    <w:uiPriority w:val="59"/>
    <w:rsid w:val="00926B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jk\Anwendungsdaten\Microsoft\Templates\pjk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\Dokumente und Einstellungen\pjk\Anwendungsdaten\Microsoft\Templates\pjk Report.dot</Template>
  <TotalTime>17</TotalTime>
  <Pages>1</Pages>
  <Words>158</Words>
  <Characters>907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Fraunhofer IESE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Kaiser</dc:creator>
  <cp:keywords/>
  <dc:description/>
  <cp:lastModifiedBy>Peter Knauber</cp:lastModifiedBy>
  <cp:revision>9</cp:revision>
  <cp:lastPrinted>2005-04-15T16:32:00Z</cp:lastPrinted>
  <dcterms:created xsi:type="dcterms:W3CDTF">2009-02-16T21:53:00Z</dcterms:created>
  <dcterms:modified xsi:type="dcterms:W3CDTF">2017-04-25T16:39:00Z</dcterms:modified>
</cp:coreProperties>
</file>